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776" w:rsidRDefault="00D04776">
      <w:pPr>
        <w:rPr>
          <w:rFonts w:ascii="Trebuchet MS" w:hAnsi="Trebuchet MS"/>
          <w:sz w:val="24"/>
          <w:szCs w:val="36"/>
        </w:rPr>
      </w:pPr>
    </w:p>
    <w:p w:rsidR="00D04776" w:rsidRDefault="00D04776">
      <w:pPr>
        <w:rPr>
          <w:rFonts w:ascii="Trebuchet MS" w:hAnsi="Trebuchet MS"/>
          <w:sz w:val="24"/>
          <w:szCs w:val="36"/>
        </w:rPr>
      </w:pPr>
    </w:p>
    <w:p w:rsidR="00D04776" w:rsidRPr="005F37EF" w:rsidRDefault="00D04776" w:rsidP="005F37EF">
      <w:pPr>
        <w:rPr>
          <w:rFonts w:ascii="Times New Roman" w:hAnsi="Times New Roman"/>
          <w:b/>
          <w:sz w:val="28"/>
        </w:rPr>
      </w:pPr>
      <w:r w:rsidRPr="005F37EF">
        <w:rPr>
          <w:rFonts w:ascii="Times New Roman" w:hAnsi="Times New Roman"/>
          <w:b/>
          <w:sz w:val="28"/>
        </w:rPr>
        <w:t>НОД</w:t>
      </w:r>
      <w:r>
        <w:rPr>
          <w:rFonts w:ascii="Times New Roman" w:hAnsi="Times New Roman"/>
          <w:b/>
          <w:sz w:val="28"/>
        </w:rPr>
        <w:t xml:space="preserve"> в  подготовительной группе  </w:t>
      </w:r>
      <w:r w:rsidRPr="005F37EF">
        <w:rPr>
          <w:rFonts w:ascii="Times New Roman" w:hAnsi="Times New Roman"/>
          <w:b/>
          <w:sz w:val="28"/>
        </w:rPr>
        <w:t xml:space="preserve"> МБДОУ Д/С  « Петушок»</w:t>
      </w:r>
    </w:p>
    <w:p w:rsidR="00D04776" w:rsidRPr="005F37EF" w:rsidRDefault="00D04776" w:rsidP="005F37EF">
      <w:pPr>
        <w:rPr>
          <w:rFonts w:ascii="Times New Roman" w:hAnsi="Times New Roman"/>
          <w:b/>
          <w:sz w:val="28"/>
        </w:rPr>
      </w:pPr>
      <w:r w:rsidRPr="005F37EF">
        <w:rPr>
          <w:rFonts w:ascii="Times New Roman" w:hAnsi="Times New Roman"/>
          <w:b/>
          <w:sz w:val="28"/>
        </w:rPr>
        <w:t xml:space="preserve">« </w:t>
      </w:r>
      <w:r>
        <w:rPr>
          <w:rFonts w:ascii="Times New Roman" w:hAnsi="Times New Roman"/>
          <w:b/>
          <w:sz w:val="28"/>
        </w:rPr>
        <w:t>Сказочное путешествие в страну математики»</w:t>
      </w:r>
    </w:p>
    <w:p w:rsidR="00D04776" w:rsidRPr="005F37EF" w:rsidRDefault="00D04776" w:rsidP="005F37EF">
      <w:pPr>
        <w:rPr>
          <w:rFonts w:ascii="Times New Roman" w:hAnsi="Times New Roman"/>
          <w:b/>
          <w:sz w:val="28"/>
        </w:rPr>
      </w:pPr>
      <w:r w:rsidRPr="005F37EF">
        <w:rPr>
          <w:rFonts w:ascii="Times New Roman" w:hAnsi="Times New Roman"/>
          <w:b/>
          <w:sz w:val="28"/>
        </w:rPr>
        <w:t xml:space="preserve">Воспитатель </w:t>
      </w:r>
      <w:r>
        <w:rPr>
          <w:rFonts w:ascii="Times New Roman" w:hAnsi="Times New Roman"/>
          <w:b/>
          <w:sz w:val="28"/>
        </w:rPr>
        <w:t>:</w:t>
      </w:r>
      <w:r w:rsidRPr="005F37EF">
        <w:rPr>
          <w:rFonts w:ascii="Times New Roman" w:hAnsi="Times New Roman"/>
          <w:b/>
          <w:sz w:val="28"/>
        </w:rPr>
        <w:t xml:space="preserve">      Малунова Н</w:t>
      </w:r>
      <w:r>
        <w:rPr>
          <w:rFonts w:ascii="Times New Roman" w:hAnsi="Times New Roman"/>
          <w:b/>
          <w:sz w:val="28"/>
        </w:rPr>
        <w:t>.</w:t>
      </w:r>
      <w:r w:rsidRPr="005F37EF">
        <w:rPr>
          <w:rFonts w:ascii="Times New Roman" w:hAnsi="Times New Roman"/>
          <w:b/>
          <w:sz w:val="28"/>
        </w:rPr>
        <w:t xml:space="preserve"> В.</w:t>
      </w:r>
    </w:p>
    <w:p w:rsidR="00D04776" w:rsidRPr="005F37EF" w:rsidRDefault="00D04776" w:rsidP="005F37EF">
      <w:pPr>
        <w:rPr>
          <w:rFonts w:ascii="Times New Roman" w:hAnsi="Times New Roman"/>
        </w:rPr>
      </w:pPr>
    </w:p>
    <w:p w:rsidR="00D04776" w:rsidRPr="00D12098" w:rsidRDefault="00D04776" w:rsidP="005F37EF">
      <w:pPr>
        <w:rPr>
          <w:rFonts w:ascii="Times New Roman" w:hAnsi="Times New Roman"/>
          <w:sz w:val="28"/>
        </w:rPr>
      </w:pPr>
      <w:r w:rsidRPr="00D12098">
        <w:rPr>
          <w:rFonts w:ascii="Times New Roman" w:hAnsi="Times New Roman"/>
          <w:b/>
          <w:sz w:val="28"/>
        </w:rPr>
        <w:t>Образовательные области</w:t>
      </w:r>
      <w:r w:rsidRPr="00D12098">
        <w:rPr>
          <w:rFonts w:ascii="Times New Roman" w:hAnsi="Times New Roman"/>
          <w:sz w:val="28"/>
        </w:rPr>
        <w:t xml:space="preserve"> :</w:t>
      </w:r>
      <w:r>
        <w:rPr>
          <w:rFonts w:ascii="Times New Roman" w:hAnsi="Times New Roman"/>
          <w:sz w:val="28"/>
        </w:rPr>
        <w:t xml:space="preserve"> </w:t>
      </w:r>
    </w:p>
    <w:p w:rsidR="00D04776" w:rsidRPr="00D12098" w:rsidRDefault="00D04776" w:rsidP="005F37EF">
      <w:pPr>
        <w:rPr>
          <w:rFonts w:ascii="Times New Roman" w:hAnsi="Times New Roman"/>
          <w:sz w:val="24"/>
        </w:rPr>
      </w:pPr>
      <w:r w:rsidRPr="00D12098">
        <w:rPr>
          <w:rFonts w:ascii="Times New Roman" w:hAnsi="Times New Roman"/>
          <w:sz w:val="24"/>
        </w:rPr>
        <w:t>Познавательное,  физическое, речевое,  худ-эстетическое развитие..</w:t>
      </w:r>
    </w:p>
    <w:p w:rsidR="00D04776" w:rsidRPr="00D12098" w:rsidRDefault="00D04776" w:rsidP="005F37EF">
      <w:pPr>
        <w:rPr>
          <w:rFonts w:ascii="Times New Roman" w:hAnsi="Times New Roman"/>
          <w:b/>
          <w:sz w:val="24"/>
        </w:rPr>
      </w:pPr>
      <w:r w:rsidRPr="00D12098">
        <w:rPr>
          <w:rFonts w:ascii="Times New Roman" w:hAnsi="Times New Roman"/>
          <w:b/>
          <w:sz w:val="24"/>
        </w:rPr>
        <w:t>Задачи:</w:t>
      </w:r>
    </w:p>
    <w:p w:rsidR="00D04776" w:rsidRDefault="00D04776" w:rsidP="005F37E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Обучающие:</w:t>
      </w:r>
    </w:p>
    <w:p w:rsidR="00D04776" w:rsidRPr="00FD5006" w:rsidRDefault="00D04776" w:rsidP="005F37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1.З</w:t>
      </w:r>
      <w:r w:rsidRPr="00FD5006">
        <w:rPr>
          <w:rFonts w:ascii="Times New Roman" w:hAnsi="Times New Roman"/>
          <w:sz w:val="24"/>
        </w:rPr>
        <w:t>акрепить умения различать понятия:» выше-ниже» ,»толще – тоньше» , « шире- уже» и т.д</w:t>
      </w:r>
    </w:p>
    <w:p w:rsidR="00D04776" w:rsidRDefault="00D04776" w:rsidP="005F37EF">
      <w:pPr>
        <w:rPr>
          <w:rFonts w:ascii="Times New Roman" w:hAnsi="Times New Roman"/>
          <w:sz w:val="24"/>
        </w:rPr>
      </w:pPr>
      <w:r w:rsidRPr="00FD5006">
        <w:rPr>
          <w:rFonts w:ascii="Times New Roman" w:hAnsi="Times New Roman"/>
          <w:sz w:val="24"/>
        </w:rPr>
        <w:t>2. продолжить работу по анализу и синтезу , конструктивному мышлению: строить из простейших геометрических; фигур</w:t>
      </w:r>
      <w:r>
        <w:rPr>
          <w:rFonts w:ascii="Times New Roman" w:hAnsi="Times New Roman"/>
          <w:sz w:val="24"/>
        </w:rPr>
        <w:t xml:space="preserve"> . </w:t>
      </w:r>
    </w:p>
    <w:p w:rsidR="00D04776" w:rsidRDefault="00D04776" w:rsidP="005F37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Упражнять в счёте  в пределах 10 в прямом и обратном порядке, в умении различать  количественный  и порядковый счет в пределах 10.</w:t>
      </w:r>
    </w:p>
    <w:p w:rsidR="00D04776" w:rsidRDefault="00D04776" w:rsidP="005F37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4.закрепить  знания о последовательности дней недели, времён года, части суток.</w:t>
      </w:r>
    </w:p>
    <w:p w:rsidR="00D04776" w:rsidRDefault="00D04776" w:rsidP="005F37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закрепить умение ориентироваться на листе бумаги в клетку.</w:t>
      </w:r>
    </w:p>
    <w:p w:rsidR="00D04776" w:rsidRPr="00D12098" w:rsidRDefault="00D04776" w:rsidP="005F37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6.решение задач в пределах 10,при помощи не традиционной техники рисования.</w:t>
      </w:r>
    </w:p>
    <w:p w:rsidR="00D04776" w:rsidRPr="00FD5006" w:rsidRDefault="00D04776" w:rsidP="005F37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Развивающие цели</w:t>
      </w:r>
      <w:r w:rsidRPr="00FD5006">
        <w:rPr>
          <w:rFonts w:ascii="Times New Roman" w:hAnsi="Times New Roman"/>
          <w:b/>
          <w:sz w:val="24"/>
        </w:rPr>
        <w:t xml:space="preserve">: </w:t>
      </w:r>
      <w:r w:rsidRPr="00FD5006">
        <w:rPr>
          <w:rFonts w:ascii="Times New Roman" w:hAnsi="Times New Roman"/>
          <w:sz w:val="24"/>
        </w:rPr>
        <w:t>Создавать условия для развития логического мышления,</w:t>
      </w:r>
      <w:r>
        <w:rPr>
          <w:rFonts w:ascii="Times New Roman" w:hAnsi="Times New Roman"/>
          <w:sz w:val="24"/>
        </w:rPr>
        <w:t xml:space="preserve">                сообр</w:t>
      </w:r>
      <w:r w:rsidRPr="00FD5006">
        <w:rPr>
          <w:rFonts w:ascii="Times New Roman" w:hAnsi="Times New Roman"/>
          <w:sz w:val="24"/>
        </w:rPr>
        <w:t>азительности, внимания Способствовать  формированию мыслительных операций,  развитию речи.</w:t>
      </w:r>
    </w:p>
    <w:p w:rsidR="00D04776" w:rsidRPr="00680CD4" w:rsidRDefault="00D04776" w:rsidP="005F37EF">
      <w:pPr>
        <w:rPr>
          <w:rFonts w:ascii="Times New Roman" w:hAnsi="Times New Roman"/>
          <w:sz w:val="24"/>
        </w:rPr>
      </w:pPr>
      <w:r w:rsidRPr="00D12098">
        <w:rPr>
          <w:rFonts w:ascii="Times New Roman" w:hAnsi="Times New Roman"/>
          <w:sz w:val="24"/>
        </w:rPr>
        <w:t>.</w:t>
      </w:r>
    </w:p>
    <w:p w:rsidR="00D04776" w:rsidRDefault="00D04776" w:rsidP="005F37EF">
      <w:pPr>
        <w:rPr>
          <w:rFonts w:ascii="Times New Roman" w:hAnsi="Times New Roman"/>
          <w:sz w:val="24"/>
        </w:rPr>
      </w:pPr>
      <w:r w:rsidRPr="00D12098">
        <w:rPr>
          <w:rFonts w:ascii="Times New Roman" w:hAnsi="Times New Roman"/>
          <w:b/>
          <w:sz w:val="24"/>
        </w:rPr>
        <w:t xml:space="preserve">Воспитательные </w:t>
      </w:r>
      <w:r w:rsidRPr="00D12098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</w:p>
    <w:p w:rsidR="00D04776" w:rsidRDefault="00D04776" w:rsidP="005F37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Воспитывать самостоятельность , умение  понимать учебную задачу и выполнять её  самостоятельно.</w:t>
      </w:r>
    </w:p>
    <w:p w:rsidR="00D04776" w:rsidRDefault="00D04776" w:rsidP="005F37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Воспитывать интерес к математическим занятиям.</w:t>
      </w:r>
    </w:p>
    <w:p w:rsidR="00D04776" w:rsidRPr="00502FB7" w:rsidRDefault="00D04776" w:rsidP="005F37EF">
      <w:pPr>
        <w:rPr>
          <w:rFonts w:ascii="Times New Roman" w:hAnsi="Times New Roman"/>
          <w:b/>
          <w:sz w:val="24"/>
        </w:rPr>
      </w:pPr>
      <w:r w:rsidRPr="00502FB7">
        <w:rPr>
          <w:rFonts w:ascii="Times New Roman" w:hAnsi="Times New Roman"/>
          <w:b/>
          <w:sz w:val="24"/>
        </w:rPr>
        <w:t xml:space="preserve">Предварительная работа с детьми:  </w:t>
      </w:r>
    </w:p>
    <w:p w:rsidR="00D04776" w:rsidRDefault="00D04776" w:rsidP="005F37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Отгадывание загадок, решение конструктивных задач, наблюдение за календарём , индивидуальные занятия. </w:t>
      </w:r>
    </w:p>
    <w:p w:rsidR="00D04776" w:rsidRPr="00680CD4" w:rsidRDefault="00D04776" w:rsidP="005F37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Рисование нетрадиционным способом.</w:t>
      </w:r>
    </w:p>
    <w:p w:rsidR="00D04776" w:rsidRPr="00D12098" w:rsidRDefault="00D04776" w:rsidP="005F37EF">
      <w:pPr>
        <w:rPr>
          <w:rFonts w:ascii="Times New Roman" w:hAnsi="Times New Roman"/>
          <w:sz w:val="24"/>
        </w:rPr>
      </w:pPr>
      <w:r w:rsidRPr="00FD5006">
        <w:rPr>
          <w:rFonts w:ascii="Times New Roman" w:hAnsi="Times New Roman"/>
          <w:b/>
          <w:sz w:val="24"/>
        </w:rPr>
        <w:t xml:space="preserve">Демонстрационный материал </w:t>
      </w:r>
      <w:r>
        <w:rPr>
          <w:rFonts w:ascii="Times New Roman" w:hAnsi="Times New Roman"/>
          <w:sz w:val="24"/>
        </w:rPr>
        <w:t>:карточки(цветы) с заданиями, конверты с геометрическими фигурами, фломастеры ,гуашь по три цвета, ватные палочки, листы на каждого ребенка формата А4,Конверт с телеграммой, конверт с дипломами.</w:t>
      </w:r>
    </w:p>
    <w:p w:rsidR="00D04776" w:rsidRPr="00D12098" w:rsidRDefault="00D04776" w:rsidP="005F37EF">
      <w:pPr>
        <w:rPr>
          <w:rFonts w:ascii="Times New Roman" w:hAnsi="Times New Roman"/>
          <w:sz w:val="24"/>
        </w:rPr>
      </w:pPr>
    </w:p>
    <w:p w:rsidR="00D04776" w:rsidRPr="00680CD4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</w:rPr>
        <w:t xml:space="preserve">                                             </w:t>
      </w:r>
      <w:r w:rsidRPr="00D12098">
        <w:rPr>
          <w:rFonts w:ascii="Times New Roman" w:hAnsi="Times New Roman"/>
          <w:b/>
          <w:sz w:val="24"/>
        </w:rPr>
        <w:t>Хо</w:t>
      </w:r>
      <w:r>
        <w:rPr>
          <w:rFonts w:ascii="Times New Roman" w:hAnsi="Times New Roman"/>
          <w:b/>
          <w:sz w:val="24"/>
        </w:rPr>
        <w:t>д  образовательной  деятельности.</w:t>
      </w:r>
    </w:p>
    <w:p w:rsidR="00D04776" w:rsidRDefault="00D04776">
      <w:pPr>
        <w:rPr>
          <w:rFonts w:ascii="Trebuchet MS" w:hAnsi="Trebuchet MS"/>
          <w:sz w:val="24"/>
          <w:szCs w:val="36"/>
        </w:rPr>
      </w:pP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Ребята вы любите сказки? Сегодня я хочу предложить вам послушать сказку, которую я сама для вас сочинила. Вы будите не только слушателями , но и участниками этой сказки. Согласны?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В одном большом государстве которое называется Россия , есть маленькое село Усть - Муя . В Усть- Муе есть школа и детский сад «Петушок». В саду воспитываются  такие прекрасные дети, как вы. Осенью вы пойдете в 1 класс в Усть - Муйскую школу. А   где- то очень далеко</w:t>
      </w:r>
      <w:r>
        <w:rPr>
          <w:rFonts w:ascii="Times New Roman" w:hAnsi="Times New Roman"/>
          <w:sz w:val="24"/>
          <w:szCs w:val="36"/>
        </w:rPr>
        <w:t xml:space="preserve"> в стране Математика живет Фея з</w:t>
      </w:r>
      <w:r w:rsidRPr="00D12098">
        <w:rPr>
          <w:rFonts w:ascii="Times New Roman" w:hAnsi="Times New Roman"/>
          <w:sz w:val="24"/>
          <w:szCs w:val="36"/>
        </w:rPr>
        <w:t>наний, которая очень хотела вам отправить дипломы о</w:t>
      </w:r>
      <w:r>
        <w:rPr>
          <w:rFonts w:ascii="Times New Roman" w:hAnsi="Times New Roman"/>
          <w:sz w:val="24"/>
          <w:szCs w:val="36"/>
        </w:rPr>
        <w:t xml:space="preserve"> присвоения звания  знаток математики </w:t>
      </w:r>
      <w:r w:rsidRPr="00D12098">
        <w:rPr>
          <w:rFonts w:ascii="Times New Roman" w:hAnsi="Times New Roman"/>
          <w:sz w:val="24"/>
          <w:szCs w:val="36"/>
        </w:rPr>
        <w:t xml:space="preserve"> . Она всегда отправляет дипломы многим детям из разных городов и сел нашей страны. (стук в дверь принесли телеграмму) Ребята Фея Знаний прислала нам телеграмму, прочтем?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-«Дорогие ребята, мне очень хотелось отправить в</w:t>
      </w:r>
      <w:r>
        <w:rPr>
          <w:rFonts w:ascii="Times New Roman" w:hAnsi="Times New Roman"/>
          <w:sz w:val="24"/>
          <w:szCs w:val="36"/>
        </w:rPr>
        <w:t>ам дипломы о присвоении звания знаток математики</w:t>
      </w:r>
      <w:r w:rsidRPr="00D12098">
        <w:rPr>
          <w:rFonts w:ascii="Times New Roman" w:hAnsi="Times New Roman"/>
          <w:sz w:val="24"/>
          <w:szCs w:val="36"/>
        </w:rPr>
        <w:t>, но меня похитил  и заколдовал злой колдун Неумеха. Он не умеет читать, писать, рассказывать стихи, а самое главное он не умеет считать, составлять и решать задачи ,не знает названий геометрических фигур и  ещё  много чего не знает и не умеет. Он заявил мне, что не допустит ,что бы вы пошли в 1 класс и стали ещё  грамотней, чем сейчас.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 xml:space="preserve">Колдун приказал мне составить для вас  различные задания,  если вы их выполните колдовские чары исчезнут , и неумеха меня отпустит. Ребята я очень прошу вас, расколдуйте меня. Мне очень хочется вам отправить дипломы. Задания высылаю в конвертах вместе с телеграммой. 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 xml:space="preserve">Ребята вы согласны помочь фее? Но что бы освободить фею знаний от чар колдуна нам нужно отправиться в царство нам нужно выполнить 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 xml:space="preserve">Трудные задания , которые нам прислала фея знаний в конвертах 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Ну что в путь?</w:t>
      </w:r>
    </w:p>
    <w:p w:rsidR="00D04776" w:rsidRPr="00FD5006" w:rsidRDefault="00D04776">
      <w:pPr>
        <w:rPr>
          <w:rFonts w:ascii="Times New Roman" w:hAnsi="Times New Roman"/>
          <w:b/>
          <w:sz w:val="24"/>
          <w:szCs w:val="36"/>
        </w:rPr>
      </w:pPr>
      <w:r w:rsidRPr="00FD5006">
        <w:rPr>
          <w:rFonts w:ascii="Times New Roman" w:hAnsi="Times New Roman"/>
          <w:b/>
          <w:sz w:val="24"/>
          <w:szCs w:val="36"/>
        </w:rPr>
        <w:t>Давайте проведем разминку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-«Если стол выше стула, то стул?»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-«Если веревка толще нитки , то нитка?»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-«Если сестра старше брата? То брат?»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-«Если яблоко больше черешни ? то черешня ?»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Молодцы команда готова. Ребята царство колдуна находится на острове а на чём же мы отправимся в плаванье ? Для того, что бы построить корабль необходимо вспомнить какие вы знаете геом фигуры ? На столе перед вами разложены геом</w:t>
      </w:r>
      <w:r>
        <w:rPr>
          <w:rFonts w:ascii="Times New Roman" w:hAnsi="Times New Roman"/>
          <w:sz w:val="24"/>
          <w:szCs w:val="36"/>
        </w:rPr>
        <w:t xml:space="preserve">етрические </w:t>
      </w:r>
      <w:r w:rsidRPr="00D12098">
        <w:rPr>
          <w:rFonts w:ascii="Times New Roman" w:hAnsi="Times New Roman"/>
          <w:sz w:val="24"/>
          <w:szCs w:val="36"/>
        </w:rPr>
        <w:t xml:space="preserve"> фигуры .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Необходимо из них построить  корабль и мы отправимся в путешествие.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Какие фигуры нам понадобились?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Вот и готов наш корабль молодцы мы!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Итак, отправляемся. Начнём отчет (от 1 до 10)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 xml:space="preserve">Вот и представляем, что 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-Ребята, а какое сейчас время года?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-Сколько месяцев в каждом времени года? Какие?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 xml:space="preserve">                     Хорошо Молодцы! 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Мы быстро продвигаемся вперед и вот первый конверт и первые задания .</w:t>
      </w:r>
    </w:p>
    <w:p w:rsidR="00D04776" w:rsidRPr="00FD5006" w:rsidRDefault="00D04776">
      <w:pPr>
        <w:rPr>
          <w:rFonts w:ascii="Times New Roman" w:hAnsi="Times New Roman"/>
          <w:b/>
          <w:sz w:val="24"/>
          <w:szCs w:val="36"/>
        </w:rPr>
      </w:pPr>
      <w:r w:rsidRPr="00FD5006">
        <w:rPr>
          <w:rFonts w:ascii="Times New Roman" w:hAnsi="Times New Roman"/>
          <w:b/>
          <w:sz w:val="24"/>
          <w:szCs w:val="36"/>
        </w:rPr>
        <w:t xml:space="preserve">                         (1 конверт)</w:t>
      </w:r>
    </w:p>
    <w:p w:rsidR="00D04776" w:rsidRPr="00502FB7" w:rsidRDefault="00D04776">
      <w:pPr>
        <w:rPr>
          <w:rFonts w:ascii="Times New Roman" w:hAnsi="Times New Roman"/>
          <w:b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 xml:space="preserve">  </w:t>
      </w:r>
      <w:r>
        <w:rPr>
          <w:rFonts w:ascii="Times New Roman" w:hAnsi="Times New Roman"/>
          <w:sz w:val="24"/>
          <w:szCs w:val="36"/>
        </w:rPr>
        <w:t>1.</w:t>
      </w:r>
      <w:r w:rsidRPr="00D12098">
        <w:rPr>
          <w:rFonts w:ascii="Times New Roman" w:hAnsi="Times New Roman"/>
          <w:sz w:val="24"/>
          <w:szCs w:val="36"/>
        </w:rPr>
        <w:t xml:space="preserve">                             </w:t>
      </w:r>
      <w:bookmarkStart w:id="0" w:name="_GoBack"/>
      <w:bookmarkEnd w:id="0"/>
      <w:r w:rsidRPr="00D12098">
        <w:rPr>
          <w:rFonts w:ascii="Times New Roman" w:hAnsi="Times New Roman"/>
          <w:sz w:val="24"/>
          <w:szCs w:val="36"/>
        </w:rPr>
        <w:t xml:space="preserve">           </w:t>
      </w:r>
      <w:r w:rsidRPr="00502FB7">
        <w:rPr>
          <w:rFonts w:ascii="Times New Roman" w:hAnsi="Times New Roman"/>
          <w:b/>
          <w:sz w:val="24"/>
          <w:szCs w:val="36"/>
        </w:rPr>
        <w:t xml:space="preserve">Загадки 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 xml:space="preserve">1)Шесть котят песок капают 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Два на солнце загорают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Два купаются в воде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Сколько всех скажите мне?</w:t>
      </w:r>
      <w:r>
        <w:rPr>
          <w:rFonts w:ascii="Times New Roman" w:hAnsi="Times New Roman"/>
          <w:sz w:val="24"/>
          <w:szCs w:val="36"/>
        </w:rPr>
        <w:t>2) два петушка</w:t>
      </w:r>
      <w:r w:rsidRPr="00D12098">
        <w:rPr>
          <w:rFonts w:ascii="Times New Roman" w:hAnsi="Times New Roman"/>
          <w:sz w:val="24"/>
          <w:szCs w:val="36"/>
        </w:rPr>
        <w:t xml:space="preserve"> купили сапоги 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Сосчитать их помоги</w:t>
      </w:r>
      <w:r>
        <w:rPr>
          <w:rFonts w:ascii="Times New Roman" w:hAnsi="Times New Roman"/>
          <w:sz w:val="24"/>
          <w:szCs w:val="36"/>
        </w:rPr>
        <w:t>?</w:t>
      </w:r>
      <w:r w:rsidRPr="00D12098">
        <w:rPr>
          <w:rFonts w:ascii="Times New Roman" w:hAnsi="Times New Roman"/>
          <w:sz w:val="24"/>
          <w:szCs w:val="36"/>
        </w:rPr>
        <w:t>.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 xml:space="preserve">3) На клумбе сидели 5 бабочек 2 красные , остальные синие </w:t>
      </w:r>
    </w:p>
    <w:p w:rsidR="00D04776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Сколько синих бабочек сидело на клумбе ?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2.</w:t>
      </w:r>
    </w:p>
    <w:p w:rsidR="00D04776" w:rsidRPr="00502FB7" w:rsidRDefault="00D04776">
      <w:pPr>
        <w:rPr>
          <w:rFonts w:ascii="Times New Roman" w:hAnsi="Times New Roman"/>
          <w:b/>
          <w:sz w:val="24"/>
          <w:szCs w:val="36"/>
        </w:rPr>
      </w:pPr>
      <w:r w:rsidRPr="00502FB7">
        <w:rPr>
          <w:rFonts w:ascii="Times New Roman" w:hAnsi="Times New Roman"/>
          <w:b/>
          <w:sz w:val="24"/>
          <w:szCs w:val="36"/>
        </w:rPr>
        <w:t>Назовите соседей чисел.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 xml:space="preserve">2. 5. 7. 9. 13. 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 xml:space="preserve">Вот на горизонте остров не бывалой красоты, а на нём растут необыкновенные цветы </w:t>
      </w:r>
    </w:p>
    <w:p w:rsidR="00D04776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И второй конверт</w:t>
      </w:r>
    </w:p>
    <w:p w:rsidR="00D04776" w:rsidRPr="009A391F" w:rsidRDefault="00D04776" w:rsidP="009A391F">
      <w:pPr>
        <w:numPr>
          <w:ilvl w:val="0"/>
          <w:numId w:val="1"/>
        </w:num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Первое задание решение примеров. На цветах написаны примеры. Давайте их решим?:7-4, 3+5, 6+4. 5 -1, 4 +2, 8-4, </w:t>
      </w:r>
      <w:r>
        <w:rPr>
          <w:rFonts w:ascii="Times New Roman" w:hAnsi="Times New Roman"/>
          <w:sz w:val="24"/>
          <w:szCs w:val="36"/>
        </w:rPr>
        <w:br/>
      </w:r>
    </w:p>
    <w:p w:rsidR="00D04776" w:rsidRPr="00502FB7" w:rsidRDefault="00D04776">
      <w:pPr>
        <w:rPr>
          <w:rFonts w:ascii="Times New Roman" w:hAnsi="Times New Roman"/>
          <w:b/>
          <w:sz w:val="24"/>
          <w:szCs w:val="36"/>
        </w:rPr>
      </w:pPr>
      <w:r w:rsidRPr="00502FB7">
        <w:rPr>
          <w:rFonts w:ascii="Times New Roman" w:hAnsi="Times New Roman"/>
          <w:b/>
          <w:sz w:val="24"/>
          <w:szCs w:val="36"/>
        </w:rPr>
        <w:t xml:space="preserve">А теперь  давайте встанем возле стульчиков и немного отдохнём 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 xml:space="preserve">Раз согнуться , разогнуться 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Два нагнуться , потянуться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 xml:space="preserve">Три в ладоши три хлопка 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 xml:space="preserve">Головного три кивка 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На четыре – руки шире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Пять шесть – тихо сесть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Семь восемь- лень отбросим.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Продолжаем путь. Вот мы и подошли к замку колдуна.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Но здесь три дороги, какая точно ведет в замок мы пока незнаем.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 xml:space="preserve">Будем считать километрами 1 клетка – это </w:t>
      </w:r>
      <w:smartTag w:uri="urn:schemas-microsoft-com:office:smarttags" w:element="metricconverter">
        <w:smartTagPr>
          <w:attr w:name="ProductID" w:val="1 км"/>
        </w:smartTagPr>
        <w:r w:rsidRPr="00D12098">
          <w:rPr>
            <w:rFonts w:ascii="Times New Roman" w:hAnsi="Times New Roman"/>
            <w:sz w:val="24"/>
            <w:szCs w:val="36"/>
          </w:rPr>
          <w:t>1 км</w:t>
        </w:r>
      </w:smartTag>
      <w:r w:rsidRPr="00D12098">
        <w:rPr>
          <w:rFonts w:ascii="Times New Roman" w:hAnsi="Times New Roman"/>
          <w:sz w:val="24"/>
          <w:szCs w:val="36"/>
        </w:rPr>
        <w:t xml:space="preserve"> 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smartTag w:uri="urn:schemas-microsoft-com:office:smarttags" w:element="metricconverter">
        <w:smartTagPr>
          <w:attr w:name="ProductID" w:val="-3 км"/>
        </w:smartTagPr>
        <w:r w:rsidRPr="00D12098">
          <w:rPr>
            <w:rFonts w:ascii="Times New Roman" w:hAnsi="Times New Roman"/>
            <w:sz w:val="24"/>
            <w:szCs w:val="36"/>
          </w:rPr>
          <w:t>-3 км</w:t>
        </w:r>
      </w:smartTag>
      <w:r w:rsidRPr="00D12098">
        <w:rPr>
          <w:rFonts w:ascii="Times New Roman" w:hAnsi="Times New Roman"/>
          <w:sz w:val="24"/>
          <w:szCs w:val="36"/>
        </w:rPr>
        <w:t xml:space="preserve"> вверх 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-5км вправо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 xml:space="preserve">-6км вниз 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-3км в лево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smartTag w:uri="urn:schemas-microsoft-com:office:smarttags" w:element="metricconverter">
        <w:smartTagPr>
          <w:attr w:name="ProductID" w:val="-1 км"/>
        </w:smartTagPr>
        <w:r w:rsidRPr="00D12098">
          <w:rPr>
            <w:rFonts w:ascii="Times New Roman" w:hAnsi="Times New Roman"/>
            <w:sz w:val="24"/>
            <w:szCs w:val="36"/>
          </w:rPr>
          <w:t>-1 км</w:t>
        </w:r>
      </w:smartTag>
      <w:r w:rsidRPr="00D12098">
        <w:rPr>
          <w:rFonts w:ascii="Times New Roman" w:hAnsi="Times New Roman"/>
          <w:sz w:val="24"/>
          <w:szCs w:val="36"/>
        </w:rPr>
        <w:t xml:space="preserve"> вниз </w:t>
      </w:r>
      <w:r w:rsidRPr="00D12098">
        <w:rPr>
          <w:rFonts w:ascii="Times New Roman" w:hAnsi="Times New Roman"/>
          <w:sz w:val="24"/>
          <w:szCs w:val="36"/>
        </w:rPr>
        <w:br/>
        <w:t xml:space="preserve">-7км в право 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-2 вверх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-1км влево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-4км вверх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Вот мы с вами и пришли.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 xml:space="preserve">В круг скорее вставайте на вопросы отвечайте 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-сколько дней в неделе?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-сколько месяцев в году?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-черное?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-ночь?</w:t>
      </w:r>
    </w:p>
    <w:p w:rsidR="00D04776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-три плюс три?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-Лето?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Умнички , задание выполнили ,едем по дорожке я горжусь вами .Но вот представим что мы пришли. Но дверь заперта , а что бы её открыть нам нужно открыть последний конверт  и выполнить самое сложное задание.</w:t>
      </w:r>
    </w:p>
    <w:p w:rsidR="00D04776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 xml:space="preserve">                         </w:t>
      </w:r>
      <w:r>
        <w:rPr>
          <w:rFonts w:ascii="Times New Roman" w:hAnsi="Times New Roman"/>
          <w:sz w:val="24"/>
          <w:szCs w:val="36"/>
        </w:rPr>
        <w:t xml:space="preserve">     </w:t>
      </w:r>
      <w:r w:rsidRPr="00D12098">
        <w:rPr>
          <w:rFonts w:ascii="Times New Roman" w:hAnsi="Times New Roman"/>
          <w:sz w:val="24"/>
          <w:szCs w:val="36"/>
        </w:rPr>
        <w:t xml:space="preserve">     </w:t>
      </w:r>
      <w:r w:rsidRPr="00D12098">
        <w:rPr>
          <w:rFonts w:ascii="Times New Roman" w:hAnsi="Times New Roman"/>
          <w:b/>
          <w:sz w:val="24"/>
          <w:szCs w:val="36"/>
        </w:rPr>
        <w:t>Логические задачи</w:t>
      </w:r>
      <w:r w:rsidRPr="00D12098">
        <w:rPr>
          <w:rFonts w:ascii="Times New Roman" w:hAnsi="Times New Roman"/>
          <w:sz w:val="24"/>
          <w:szCs w:val="36"/>
        </w:rPr>
        <w:t>.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1.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1)кто  быстрее долетит до цветка ? бабочка или гусеница ?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2)У кошки  Мурки родились один</w:t>
      </w:r>
      <w:r>
        <w:rPr>
          <w:rFonts w:ascii="Times New Roman" w:hAnsi="Times New Roman"/>
          <w:sz w:val="24"/>
          <w:szCs w:val="36"/>
        </w:rPr>
        <w:t xml:space="preserve"> серенький щенок и два беленьких</w:t>
      </w:r>
      <w:r w:rsidRPr="00D12098">
        <w:rPr>
          <w:rFonts w:ascii="Times New Roman" w:hAnsi="Times New Roman"/>
          <w:sz w:val="24"/>
          <w:szCs w:val="36"/>
        </w:rPr>
        <w:t xml:space="preserve">  сколько всего щенят у кошки Мурки?</w:t>
      </w:r>
    </w:p>
    <w:p w:rsidR="00D04776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3) у бабушки внучка Маша , кот Пушок , собака Дружок. Сколько у бабушки внуков?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2.</w:t>
      </w:r>
    </w:p>
    <w:p w:rsidR="00D04776" w:rsidRPr="00502FB7" w:rsidRDefault="00D04776">
      <w:pPr>
        <w:rPr>
          <w:rFonts w:ascii="Times New Roman" w:hAnsi="Times New Roman"/>
          <w:b/>
          <w:sz w:val="24"/>
          <w:szCs w:val="36"/>
        </w:rPr>
      </w:pPr>
      <w:r w:rsidRPr="00502FB7">
        <w:rPr>
          <w:rFonts w:ascii="Times New Roman" w:hAnsi="Times New Roman"/>
          <w:b/>
          <w:sz w:val="24"/>
          <w:szCs w:val="36"/>
        </w:rPr>
        <w:t xml:space="preserve">Назовите лишнее слово в ряду   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….Зима , среда , лето , осень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….1,2,3,круг,4,5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….мухомор , рыжик , земляника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….синица , воробей , заяц , дятел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….ель , сосна , берёза ,окунь , рябина</w:t>
      </w:r>
    </w:p>
    <w:p w:rsidR="00D04776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….</w:t>
      </w:r>
      <w:r>
        <w:rPr>
          <w:rFonts w:ascii="Times New Roman" w:hAnsi="Times New Roman"/>
          <w:sz w:val="24"/>
          <w:szCs w:val="36"/>
        </w:rPr>
        <w:t>круг , квадрат , декабрь , много</w:t>
      </w:r>
      <w:r w:rsidRPr="00D12098">
        <w:rPr>
          <w:rFonts w:ascii="Times New Roman" w:hAnsi="Times New Roman"/>
          <w:sz w:val="24"/>
          <w:szCs w:val="36"/>
        </w:rPr>
        <w:t xml:space="preserve"> угольник</w:t>
      </w:r>
      <w:r>
        <w:rPr>
          <w:rFonts w:ascii="Times New Roman" w:hAnsi="Times New Roman"/>
          <w:sz w:val="24"/>
          <w:szCs w:val="36"/>
        </w:rPr>
        <w:t xml:space="preserve"> 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А сейчас ребята, самое сложное задание. Нам нужно решить задачи, но сделать это не обычным способом. Мы задачи будем рисовать. Перед вами  лежат листы, стоят баночки с красками и ватные палочки-это  то чем мы будем пользоваться </w:t>
      </w:r>
    </w:p>
    <w:p w:rsidR="00D04776" w:rsidRPr="00502FB7" w:rsidRDefault="00D04776">
      <w:pPr>
        <w:rPr>
          <w:rFonts w:ascii="Times New Roman" w:hAnsi="Times New Roman"/>
          <w:b/>
          <w:sz w:val="24"/>
          <w:szCs w:val="36"/>
        </w:rPr>
      </w:pPr>
      <w:r w:rsidRPr="00502FB7">
        <w:rPr>
          <w:rFonts w:ascii="Times New Roman" w:hAnsi="Times New Roman"/>
          <w:b/>
          <w:sz w:val="24"/>
          <w:szCs w:val="36"/>
        </w:rPr>
        <w:t xml:space="preserve">                                  Задачи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1)Под ёлочкой росло 4  гриба.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 xml:space="preserve">Прошёл дождь и выросло ещё </w:t>
      </w:r>
      <w:r>
        <w:rPr>
          <w:rFonts w:ascii="Times New Roman" w:hAnsi="Times New Roman"/>
          <w:sz w:val="24"/>
          <w:szCs w:val="36"/>
        </w:rPr>
        <w:t>2 грибочка.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Сколько всего грибов стало расти под ёлкой?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2) В магазине мама купила 5 яблок,2 </w:t>
      </w:r>
      <w:r w:rsidRPr="00D12098">
        <w:rPr>
          <w:rFonts w:ascii="Times New Roman" w:hAnsi="Times New Roman"/>
          <w:sz w:val="24"/>
          <w:szCs w:val="36"/>
        </w:rPr>
        <w:t>яблока мы с сестрой съели. Сколько яблок осталось?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Молодцы ребята, вы очень хорошо  справились с заданиями. Открыли дверь и спасли Фею Знаний от злого колдуна. А теперь пора возвращаться в детский сад.</w:t>
      </w:r>
    </w:p>
    <w:p w:rsidR="00D04776" w:rsidRPr="00502FB7" w:rsidRDefault="00D04776">
      <w:pPr>
        <w:rPr>
          <w:rFonts w:ascii="Times New Roman" w:hAnsi="Times New Roman"/>
          <w:b/>
          <w:sz w:val="24"/>
          <w:szCs w:val="36"/>
        </w:rPr>
      </w:pPr>
      <w:r w:rsidRPr="00502FB7">
        <w:rPr>
          <w:rFonts w:ascii="Times New Roman" w:hAnsi="Times New Roman"/>
          <w:b/>
          <w:sz w:val="24"/>
          <w:szCs w:val="36"/>
        </w:rPr>
        <w:t>Закроем глаза и дадим обратный отсчёт (от 10 до0)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Вот и закончилось наше путеше</w:t>
      </w:r>
      <w:r w:rsidRPr="00D12098">
        <w:rPr>
          <w:rFonts w:ascii="Times New Roman" w:hAnsi="Times New Roman"/>
          <w:sz w:val="24"/>
          <w:szCs w:val="36"/>
        </w:rPr>
        <w:t>ствие , мы вернулись в детский сад. Ребята давайте вспомним, что мы с вами сегодня делали???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Вы умнички , меня порадовали.</w:t>
      </w:r>
    </w:p>
    <w:p w:rsidR="00D04776" w:rsidRPr="00D12098" w:rsidRDefault="00D04776">
      <w:pPr>
        <w:rPr>
          <w:rFonts w:ascii="Times New Roman" w:hAnsi="Times New Roman"/>
          <w:sz w:val="24"/>
          <w:szCs w:val="36"/>
        </w:rPr>
      </w:pPr>
      <w:r w:rsidRPr="00D12098">
        <w:rPr>
          <w:rFonts w:ascii="Times New Roman" w:hAnsi="Times New Roman"/>
          <w:sz w:val="24"/>
          <w:szCs w:val="36"/>
        </w:rPr>
        <w:t>Всем огромное спасибо.(стук в дверь ,почтальон  с конвертом) вручение дипломов.</w:t>
      </w:r>
    </w:p>
    <w:sectPr w:rsidR="00D04776" w:rsidRPr="00D12098" w:rsidSect="00304B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776" w:rsidRDefault="00D04776" w:rsidP="00F94AA8">
      <w:pPr>
        <w:spacing w:after="0" w:line="240" w:lineRule="auto"/>
      </w:pPr>
      <w:r>
        <w:separator/>
      </w:r>
    </w:p>
  </w:endnote>
  <w:endnote w:type="continuationSeparator" w:id="0">
    <w:p w:rsidR="00D04776" w:rsidRDefault="00D04776" w:rsidP="00F9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776" w:rsidRDefault="00D047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776" w:rsidRDefault="00D0477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776" w:rsidRDefault="00D047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776" w:rsidRDefault="00D04776" w:rsidP="00F94AA8">
      <w:pPr>
        <w:spacing w:after="0" w:line="240" w:lineRule="auto"/>
      </w:pPr>
      <w:r>
        <w:separator/>
      </w:r>
    </w:p>
  </w:footnote>
  <w:footnote w:type="continuationSeparator" w:id="0">
    <w:p w:rsidR="00D04776" w:rsidRDefault="00D04776" w:rsidP="00F94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776" w:rsidRDefault="00D047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776" w:rsidRDefault="00D0477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776" w:rsidRDefault="00D047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C04A5"/>
    <w:multiLevelType w:val="hybridMultilevel"/>
    <w:tmpl w:val="7152DB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E0C"/>
    <w:rsid w:val="00024C4A"/>
    <w:rsid w:val="000B37BF"/>
    <w:rsid w:val="000F3A45"/>
    <w:rsid w:val="001F3CC0"/>
    <w:rsid w:val="00261823"/>
    <w:rsid w:val="002D1E0C"/>
    <w:rsid w:val="00304BB7"/>
    <w:rsid w:val="003563C5"/>
    <w:rsid w:val="00437BA7"/>
    <w:rsid w:val="004B4395"/>
    <w:rsid w:val="00502FB7"/>
    <w:rsid w:val="00566019"/>
    <w:rsid w:val="005D2DDA"/>
    <w:rsid w:val="005F37EF"/>
    <w:rsid w:val="00680CD4"/>
    <w:rsid w:val="006A4915"/>
    <w:rsid w:val="006E0788"/>
    <w:rsid w:val="00712814"/>
    <w:rsid w:val="00714826"/>
    <w:rsid w:val="007446DB"/>
    <w:rsid w:val="00745EC1"/>
    <w:rsid w:val="00773A0B"/>
    <w:rsid w:val="00783A5F"/>
    <w:rsid w:val="007A112D"/>
    <w:rsid w:val="007C44F1"/>
    <w:rsid w:val="008270D3"/>
    <w:rsid w:val="00843198"/>
    <w:rsid w:val="00881F71"/>
    <w:rsid w:val="008F337A"/>
    <w:rsid w:val="008F6027"/>
    <w:rsid w:val="009A391F"/>
    <w:rsid w:val="00A04BD4"/>
    <w:rsid w:val="00A2732A"/>
    <w:rsid w:val="00AC1256"/>
    <w:rsid w:val="00AE78D5"/>
    <w:rsid w:val="00B37960"/>
    <w:rsid w:val="00B45F32"/>
    <w:rsid w:val="00B7722D"/>
    <w:rsid w:val="00C0546D"/>
    <w:rsid w:val="00C26C2C"/>
    <w:rsid w:val="00CF0CC2"/>
    <w:rsid w:val="00D04776"/>
    <w:rsid w:val="00D12098"/>
    <w:rsid w:val="00DB41BE"/>
    <w:rsid w:val="00DD4E21"/>
    <w:rsid w:val="00E91454"/>
    <w:rsid w:val="00F32C8A"/>
    <w:rsid w:val="00F94AA8"/>
    <w:rsid w:val="00FC21A0"/>
    <w:rsid w:val="00FD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BB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94AA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94AA8"/>
    <w:rPr>
      <w:lang w:eastAsia="en-US"/>
    </w:rPr>
  </w:style>
  <w:style w:type="paragraph" w:styleId="Footer">
    <w:name w:val="footer"/>
    <w:basedOn w:val="Normal"/>
    <w:link w:val="FooterChar"/>
    <w:uiPriority w:val="99"/>
    <w:rsid w:val="00F94AA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94AA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829</TotalTime>
  <Pages>6</Pages>
  <Words>1044</Words>
  <Characters>5955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User</cp:lastModifiedBy>
  <cp:revision>19</cp:revision>
  <dcterms:created xsi:type="dcterms:W3CDTF">2018-05-27T23:27:00Z</dcterms:created>
  <dcterms:modified xsi:type="dcterms:W3CDTF">2018-06-17T07:31:00Z</dcterms:modified>
</cp:coreProperties>
</file>